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Sometimes,</w:t>
      </w:r>
      <w:r w:rsidRPr="00492F2E">
        <w:rPr>
          <w:rFonts w:ascii="宋体" w:hAnsi="宋体"/>
        </w:rPr>
        <w:t xml:space="preserve"> </w:t>
      </w:r>
      <w:r w:rsidRPr="00492F2E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doesn’t need to display NotofyNumber,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only need to display an icon to notify new message,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Like this unread mark </w:t>
      </w:r>
      <w:r w:rsidRPr="009D778B">
        <w:rPr>
          <w:rFonts w:asci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aa" style="width:24pt;height:12.75pt;visibility:visible">
            <v:imagedata r:id="rId6" o:title=""/>
          </v:shape>
        </w:pict>
      </w:r>
      <w:r>
        <w:rPr>
          <w:rFonts w:cs="Calibri"/>
          <w:sz w:val="28"/>
          <w:szCs w:val="28"/>
        </w:rPr>
        <w:t xml:space="preserve"> in the list below,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If news ListItem displays</w:t>
      </w:r>
      <w:bookmarkStart w:id="0" w:name="_GoBack"/>
      <w:bookmarkEnd w:id="0"/>
      <w:r>
        <w:rPr>
          <w:rFonts w:cs="Calibri"/>
          <w:sz w:val="28"/>
          <w:szCs w:val="28"/>
        </w:rPr>
        <w:t xml:space="preserve"> this mark,means this news is unread,</w:t>
      </w:r>
    </w:p>
    <w:p w:rsidR="00C706C6" w:rsidRDefault="00C706C6">
      <w:pPr>
        <w:rPr>
          <w:rFonts w:cs="Calibri"/>
          <w:sz w:val="28"/>
          <w:szCs w:val="28"/>
        </w:rPr>
      </w:pPr>
      <w:r w:rsidRPr="009D778B">
        <w:rPr>
          <w:rFonts w:ascii="宋体"/>
          <w:noProof/>
        </w:rPr>
        <w:pict>
          <v:shape id="图片 2" o:spid="_x0000_i1026" type="#_x0000_t75" alt="FBB32965-FD6A-4852-9115-9A99FBBAAA9C" style="width:157.5pt;height:237pt;visibility:visible">
            <v:imagedata r:id="rId7" o:title=""/>
          </v:shape>
        </w:pict>
      </w:r>
    </w:p>
    <w:p w:rsidR="00C706C6" w:rsidRDefault="00C706C6">
      <w:pPr>
        <w:rPr>
          <w:rFonts w:cs="Calibri"/>
          <w:sz w:val="28"/>
          <w:szCs w:val="28"/>
        </w:rPr>
      </w:pPr>
    </w:p>
    <w:p w:rsidR="00C706C6" w:rsidRDefault="00C706C6">
      <w:pPr>
        <w:rPr>
          <w:rFonts w:cs="Calibri"/>
          <w:sz w:val="28"/>
          <w:szCs w:val="28"/>
        </w:rPr>
      </w:pP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Drag a </w:t>
      </w:r>
      <w:r w:rsidRPr="00907EA9">
        <w:rPr>
          <w:rFonts w:cs="Calibri"/>
          <w:sz w:val="28"/>
          <w:szCs w:val="28"/>
        </w:rPr>
        <w:t>NotifyNumberIcon</w:t>
      </w:r>
      <w:r>
        <w:rPr>
          <w:rFonts w:cs="Calibri"/>
          <w:sz w:val="28"/>
          <w:szCs w:val="28"/>
        </w:rPr>
        <w:t xml:space="preserve"> into form,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size as 35*18,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907EA9">
        <w:rPr>
          <w:rFonts w:cs="Calibri"/>
          <w:sz w:val="28"/>
          <w:szCs w:val="28"/>
        </w:rPr>
        <w:t>Properties.Icon</w:t>
      </w:r>
      <w:r>
        <w:rPr>
          <w:rFonts w:cs="Calibri"/>
          <w:sz w:val="28"/>
          <w:szCs w:val="28"/>
        </w:rPr>
        <w:t xml:space="preserve"> as </w:t>
      </w:r>
      <w:r w:rsidRPr="009D778B">
        <w:rPr>
          <w:rFonts w:ascii="宋体"/>
          <w:noProof/>
        </w:rPr>
        <w:pict>
          <v:shape id="图片 3" o:spid="_x0000_i1027" type="#_x0000_t75" alt="aa" style="width:24pt;height:12.75pt;visibility:visible">
            <v:imagedata r:id="rId6" o:title=""/>
          </v:shape>
        </w:pict>
      </w:r>
      <w:r>
        <w:rPr>
          <w:rFonts w:cs="Calibri"/>
          <w:sz w:val="28"/>
          <w:szCs w:val="28"/>
        </w:rPr>
        <w:t>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907EA9">
        <w:rPr>
          <w:rFonts w:cs="Calibri"/>
          <w:sz w:val="28"/>
          <w:szCs w:val="28"/>
        </w:rPr>
        <w:t>Properties.ShowType</w:t>
      </w:r>
      <w:r>
        <w:rPr>
          <w:rFonts w:cs="Calibri"/>
          <w:sz w:val="28"/>
          <w:szCs w:val="28"/>
        </w:rPr>
        <w:t xml:space="preserve"> as </w:t>
      </w:r>
      <w:r w:rsidRPr="00907EA9">
        <w:rPr>
          <w:rFonts w:cs="Calibri"/>
          <w:sz w:val="28"/>
          <w:szCs w:val="28"/>
        </w:rPr>
        <w:t>nnistIcon</w:t>
      </w:r>
      <w:r>
        <w:rPr>
          <w:rFonts w:cs="Calibri"/>
          <w:sz w:val="28"/>
          <w:szCs w:val="28"/>
        </w:rPr>
        <w:t>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Means display notification by icon,</w:t>
      </w:r>
    </w:p>
    <w:p w:rsidR="00C706C6" w:rsidRDefault="00C706C6">
      <w:pPr>
        <w:rPr>
          <w:rFonts w:cs="Calibri"/>
          <w:sz w:val="28"/>
          <w:szCs w:val="28"/>
        </w:rPr>
      </w:pPr>
      <w:r w:rsidRPr="009D778B">
        <w:rPr>
          <w:rFonts w:ascii="宋体"/>
          <w:noProof/>
        </w:rPr>
        <w:pict>
          <v:shape id="图片 4" o:spid="_x0000_i1028" type="#_x0000_t75" style="width:218.25pt;height:96pt;visibility:visible">
            <v:imagedata r:id="rId8" o:title=""/>
          </v:shape>
        </w:pict>
      </w:r>
      <w:r>
        <w:rPr>
          <w:rFonts w:cs="Calibri"/>
          <w:sz w:val="28"/>
          <w:szCs w:val="28"/>
        </w:rPr>
        <w:t>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Then set drawparameter of NotifyIcon,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907EA9">
        <w:rPr>
          <w:rFonts w:cs="Calibri"/>
          <w:sz w:val="28"/>
          <w:szCs w:val="28"/>
        </w:rPr>
        <w:t>DrawIconParam.IsAutoFit</w:t>
      </w:r>
      <w:r>
        <w:rPr>
          <w:rFonts w:cs="Calibri"/>
          <w:sz w:val="28"/>
          <w:szCs w:val="28"/>
        </w:rPr>
        <w:t xml:space="preserve"> as True,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Let’s effect:</w:t>
      </w:r>
    </w:p>
    <w:p w:rsidR="00C706C6" w:rsidRDefault="00C706C6">
      <w:pPr>
        <w:rPr>
          <w:rFonts w:ascii="宋体"/>
          <w:noProof/>
        </w:rPr>
      </w:pPr>
      <w:r w:rsidRPr="009D778B">
        <w:rPr>
          <w:rFonts w:ascii="宋体"/>
          <w:noProof/>
        </w:rPr>
        <w:pict>
          <v:shape id="图片 5" o:spid="_x0000_i1029" type="#_x0000_t75" style="width:46.5pt;height:27pt;visibility:visible">
            <v:imagedata r:id="rId9" o:title=""/>
          </v:shape>
        </w:pict>
      </w:r>
    </w:p>
    <w:p w:rsidR="00C706C6" w:rsidRDefault="00C706C6">
      <w:pPr>
        <w:rPr>
          <w:rFonts w:ascii="宋体"/>
          <w:noProof/>
        </w:rPr>
      </w:pPr>
    </w:p>
    <w:p w:rsidR="00C706C6" w:rsidRDefault="00C706C6" w:rsidP="007C3990">
      <w:pPr>
        <w:rPr>
          <w:rFonts w:ascii="宋体"/>
        </w:rPr>
      </w:pPr>
    </w:p>
    <w:p w:rsidR="00C706C6" w:rsidRDefault="00C706C6" w:rsidP="007C3990">
      <w:pPr>
        <w:rPr>
          <w:rFonts w:ascii="宋体"/>
        </w:rPr>
      </w:pP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5C63D1">
        <w:rPr>
          <w:rFonts w:cs="Calibri"/>
          <w:sz w:val="28"/>
          <w:szCs w:val="28"/>
        </w:rPr>
        <w:t>Properties.NeedNotify</w:t>
      </w:r>
      <w:r>
        <w:rPr>
          <w:rFonts w:cs="Calibri"/>
          <w:sz w:val="28"/>
          <w:szCs w:val="28"/>
        </w:rPr>
        <w:t xml:space="preserve"> as False,</w:t>
      </w:r>
    </w:p>
    <w:p w:rsidR="00C706C6" w:rsidRDefault="00C706C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Look at effect:</w:t>
      </w:r>
    </w:p>
    <w:p w:rsidR="00C706C6" w:rsidRDefault="00C706C6">
      <w:pPr>
        <w:rPr>
          <w:rFonts w:ascii="宋体"/>
        </w:rPr>
      </w:pPr>
      <w:r w:rsidRPr="009D778B">
        <w:rPr>
          <w:rFonts w:ascii="宋体"/>
        </w:rPr>
        <w:pict>
          <v:shape id="_x0000_i1030" type="#_x0000_t75" style="width:44.25pt;height:27.75pt">
            <v:imagedata r:id="rId10" o:title=""/>
          </v:shape>
        </w:pict>
      </w:r>
    </w:p>
    <w:p w:rsidR="00C706C6" w:rsidRPr="008D4A58" w:rsidRDefault="00C706C6">
      <w:pPr>
        <w:rPr>
          <w:rFonts w:cs="Calibri"/>
          <w:sz w:val="28"/>
          <w:szCs w:val="28"/>
        </w:rPr>
      </w:pPr>
      <w:r w:rsidRPr="008D4A58">
        <w:rPr>
          <w:rFonts w:cs="Calibri"/>
          <w:sz w:val="28"/>
          <w:szCs w:val="28"/>
        </w:rPr>
        <w:t>Display nothing.</w:t>
      </w:r>
    </w:p>
    <w:p w:rsidR="00C706C6" w:rsidRPr="00492F2E" w:rsidRDefault="00C706C6">
      <w:pPr>
        <w:rPr>
          <w:rFonts w:cs="Calibri"/>
          <w:sz w:val="28"/>
          <w:szCs w:val="28"/>
        </w:rPr>
      </w:pPr>
    </w:p>
    <w:sectPr w:rsidR="00C706C6" w:rsidRPr="00492F2E" w:rsidSect="00502A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C6" w:rsidRDefault="00C706C6">
      <w:r>
        <w:separator/>
      </w:r>
    </w:p>
  </w:endnote>
  <w:endnote w:type="continuationSeparator" w:id="0">
    <w:p w:rsidR="00C706C6" w:rsidRDefault="00C7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C6" w:rsidRDefault="00C706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C6" w:rsidRDefault="00C706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C6" w:rsidRDefault="00C70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C6" w:rsidRDefault="00C706C6">
      <w:r>
        <w:separator/>
      </w:r>
    </w:p>
  </w:footnote>
  <w:footnote w:type="continuationSeparator" w:id="0">
    <w:p w:rsidR="00C706C6" w:rsidRDefault="00C70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C6" w:rsidRDefault="00C706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C6" w:rsidRDefault="00C706C6" w:rsidP="0002536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C6" w:rsidRDefault="00C706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A7E"/>
    <w:rsid w:val="00025366"/>
    <w:rsid w:val="000A6272"/>
    <w:rsid w:val="000B552E"/>
    <w:rsid w:val="0013578D"/>
    <w:rsid w:val="001732FD"/>
    <w:rsid w:val="001E4B17"/>
    <w:rsid w:val="00224430"/>
    <w:rsid w:val="00283CC0"/>
    <w:rsid w:val="002D30A2"/>
    <w:rsid w:val="002D3541"/>
    <w:rsid w:val="00492F2E"/>
    <w:rsid w:val="00502A52"/>
    <w:rsid w:val="00571BB5"/>
    <w:rsid w:val="005A1CCF"/>
    <w:rsid w:val="005C63D1"/>
    <w:rsid w:val="005D7B58"/>
    <w:rsid w:val="00693868"/>
    <w:rsid w:val="006C33F0"/>
    <w:rsid w:val="006E1FA4"/>
    <w:rsid w:val="00723181"/>
    <w:rsid w:val="00785592"/>
    <w:rsid w:val="007C16FA"/>
    <w:rsid w:val="007C3990"/>
    <w:rsid w:val="007D398C"/>
    <w:rsid w:val="00813119"/>
    <w:rsid w:val="008C2542"/>
    <w:rsid w:val="008D4A58"/>
    <w:rsid w:val="00907EA9"/>
    <w:rsid w:val="00933F5B"/>
    <w:rsid w:val="009D778B"/>
    <w:rsid w:val="00AE099D"/>
    <w:rsid w:val="00BB4ECE"/>
    <w:rsid w:val="00C706C6"/>
    <w:rsid w:val="00CC0641"/>
    <w:rsid w:val="00D009C8"/>
    <w:rsid w:val="00F35A7E"/>
    <w:rsid w:val="00F40ABE"/>
    <w:rsid w:val="00F86738"/>
    <w:rsid w:val="00F92EB6"/>
    <w:rsid w:val="00FE2F81"/>
    <w:rsid w:val="00FE4036"/>
    <w:rsid w:val="00FE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2F2E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F2E"/>
    <w:rPr>
      <w:sz w:val="18"/>
    </w:rPr>
  </w:style>
  <w:style w:type="paragraph" w:styleId="Header">
    <w:name w:val="header"/>
    <w:basedOn w:val="Normal"/>
    <w:link w:val="HeaderChar"/>
    <w:uiPriority w:val="99"/>
    <w:rsid w:val="00F9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1FA4"/>
    <w:rPr>
      <w:sz w:val="18"/>
    </w:rPr>
  </w:style>
  <w:style w:type="paragraph" w:styleId="Footer">
    <w:name w:val="footer"/>
    <w:basedOn w:val="Normal"/>
    <w:link w:val="FooterChar"/>
    <w:uiPriority w:val="99"/>
    <w:rsid w:val="00F92EB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1FA4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F92EB6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F92EB6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1FA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2EB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1FA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82</Words>
  <Characters>472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17</cp:revision>
  <dcterms:created xsi:type="dcterms:W3CDTF">2016-08-22T06:49:00Z</dcterms:created>
  <dcterms:modified xsi:type="dcterms:W3CDTF">2016-08-26T01:00:00Z</dcterms:modified>
</cp:coreProperties>
</file>